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883D" w14:textId="77777777" w:rsidR="003612CF" w:rsidRDefault="005E4FD0">
      <w:pPr>
        <w:overflowPunct/>
      </w:pPr>
      <w:r>
        <w:rPr>
          <w:rFonts w:hint="eastAsia"/>
        </w:rPr>
        <w:t>様式第11号(第10条関係)</w:t>
      </w:r>
    </w:p>
    <w:p w14:paraId="0DBA42C9" w14:textId="77777777" w:rsidR="003612CF" w:rsidRDefault="003612CF">
      <w:pPr>
        <w:overflowPunct/>
      </w:pPr>
    </w:p>
    <w:p w14:paraId="3DA0DC75" w14:textId="77777777" w:rsidR="003612CF" w:rsidRDefault="005E4FD0">
      <w:pPr>
        <w:overflowPunct/>
        <w:jc w:val="center"/>
        <w:rPr>
          <w:sz w:val="28"/>
        </w:rPr>
      </w:pPr>
      <w:r>
        <w:rPr>
          <w:rFonts w:hint="eastAsia"/>
          <w:sz w:val="28"/>
        </w:rPr>
        <w:t>除害施設管理責任者選任届</w:t>
      </w:r>
    </w:p>
    <w:p w14:paraId="5F363A43" w14:textId="77777777" w:rsidR="003612CF" w:rsidRDefault="003612CF">
      <w:pPr>
        <w:overflowPunct/>
      </w:pPr>
    </w:p>
    <w:p w14:paraId="3E65FA4D" w14:textId="77777777" w:rsidR="003612CF" w:rsidRDefault="005E4FD0">
      <w:pPr>
        <w:overflowPunct/>
        <w:jc w:val="right"/>
      </w:pPr>
      <w:r>
        <w:rPr>
          <w:rFonts w:hint="eastAsia"/>
        </w:rPr>
        <w:t xml:space="preserve">年　　月　　日　　</w:t>
      </w:r>
    </w:p>
    <w:p w14:paraId="69402D45" w14:textId="77777777" w:rsidR="003612CF" w:rsidRDefault="003612CF">
      <w:pPr>
        <w:overflowPunct/>
      </w:pPr>
    </w:p>
    <w:p w14:paraId="5E158CFA" w14:textId="77777777" w:rsidR="003612CF" w:rsidRDefault="005E4FD0">
      <w:pPr>
        <w:overflowPunct/>
      </w:pPr>
      <w:r>
        <w:rPr>
          <w:rFonts w:hint="eastAsia"/>
        </w:rPr>
        <w:t xml:space="preserve">　大和郡山市長　　　　様</w:t>
      </w:r>
    </w:p>
    <w:p w14:paraId="7BCE35A6" w14:textId="77777777" w:rsidR="003612CF" w:rsidRDefault="003612CF">
      <w:pPr>
        <w:overflowPunct/>
      </w:pPr>
    </w:p>
    <w:p w14:paraId="30ED118C" w14:textId="77777777" w:rsidR="003612CF" w:rsidRDefault="005E4FD0">
      <w:pPr>
        <w:overflowPunct/>
        <w:jc w:val="center"/>
      </w:pPr>
      <w:r>
        <w:rPr>
          <w:rFonts w:hint="eastAsia"/>
        </w:rPr>
        <w:t xml:space="preserve">     　　　　　　　　　　　　　　　設置者　住所　　　　　　　　　　　　</w:t>
      </w:r>
    </w:p>
    <w:p w14:paraId="11C70599" w14:textId="7B766EEB" w:rsidR="003612CF" w:rsidRDefault="005E4FD0">
      <w:pPr>
        <w:overflowPunct/>
        <w:jc w:val="center"/>
      </w:pPr>
      <w:r>
        <w:rPr>
          <w:rFonts w:hint="eastAsia"/>
        </w:rPr>
        <w:t xml:space="preserve">　　　　　　　　　　　　　　　　　　　　　 氏名　　　　　　　　　　　</w:t>
      </w:r>
    </w:p>
    <w:p w14:paraId="1B2E7AFA" w14:textId="77777777" w:rsidR="003612CF" w:rsidRDefault="005E4FD0">
      <w:pPr>
        <w:overflowPunct/>
        <w:jc w:val="center"/>
      </w:pPr>
      <w:r>
        <w:rPr>
          <w:rFonts w:hint="eastAsia"/>
        </w:rPr>
        <w:t xml:space="preserve">　　　　　　　　　　　　　　　　　　　　　　　　(電話　　　　　　　　　)　　</w:t>
      </w:r>
    </w:p>
    <w:p w14:paraId="61308BBB" w14:textId="77777777" w:rsidR="003612CF" w:rsidRDefault="003612CF">
      <w:pPr>
        <w:overflowPunct/>
      </w:pPr>
    </w:p>
    <w:p w14:paraId="1E6D66A4" w14:textId="77777777" w:rsidR="003612CF" w:rsidRDefault="005E4FD0">
      <w:pPr>
        <w:overflowPunct/>
      </w:pPr>
      <w:r>
        <w:rPr>
          <w:rFonts w:hint="eastAsia"/>
        </w:rPr>
        <w:t xml:space="preserve">　除害施設管理責任者を選任したので、次のとおり届け出ます。</w:t>
      </w:r>
    </w:p>
    <w:p w14:paraId="66077605" w14:textId="77777777" w:rsidR="003612CF" w:rsidRDefault="003612CF">
      <w:pPr>
        <w:pStyle w:val="a3"/>
        <w:tabs>
          <w:tab w:val="clear" w:pos="4252"/>
          <w:tab w:val="clear" w:pos="8504"/>
        </w:tabs>
        <w:overflowPunct/>
        <w:snapToGrid/>
        <w:rPr>
          <w:spacing w:val="-4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6"/>
      </w:tblGrid>
      <w:tr w:rsidR="003612CF" w14:paraId="7C78AE16" w14:textId="77777777">
        <w:trPr>
          <w:trHeight w:val="658"/>
        </w:trPr>
        <w:tc>
          <w:tcPr>
            <w:tcW w:w="2625" w:type="dxa"/>
            <w:vAlign w:val="center"/>
          </w:tcPr>
          <w:p w14:paraId="474792DB" w14:textId="77777777" w:rsidR="003612CF" w:rsidRDefault="005E4FD0">
            <w:pPr>
              <w:overflowPunct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886" w:type="dxa"/>
            <w:vAlign w:val="center"/>
          </w:tcPr>
          <w:p w14:paraId="1FD9AAC3" w14:textId="77777777" w:rsidR="003612CF" w:rsidRDefault="005E4FD0">
            <w:pPr>
              <w:overflowPunct/>
            </w:pPr>
            <w:r>
              <w:rPr>
                <w:rFonts w:hint="eastAsia"/>
              </w:rPr>
              <w:t>大和郡山市　　　　　町　　　　　　番地</w:t>
            </w:r>
          </w:p>
        </w:tc>
      </w:tr>
      <w:tr w:rsidR="003612CF" w14:paraId="3201199D" w14:textId="77777777">
        <w:trPr>
          <w:trHeight w:val="720"/>
        </w:trPr>
        <w:tc>
          <w:tcPr>
            <w:tcW w:w="2625" w:type="dxa"/>
          </w:tcPr>
          <w:p w14:paraId="3CBB8B7C" w14:textId="77777777" w:rsidR="003612CF" w:rsidRDefault="005E4FD0">
            <w:pPr>
              <w:overflowPunct/>
              <w:spacing w:before="67"/>
              <w:jc w:val="distribute"/>
            </w:pPr>
            <w:r>
              <w:rPr>
                <w:rFonts w:hint="eastAsia"/>
              </w:rPr>
              <w:t>除害施設管理</w:t>
            </w:r>
          </w:p>
          <w:p w14:paraId="01E2F9E1" w14:textId="77777777" w:rsidR="003612CF" w:rsidRDefault="005E4FD0">
            <w:pPr>
              <w:overflowPunct/>
              <w:spacing w:before="67"/>
              <w:jc w:val="distribute"/>
            </w:pPr>
            <w:r>
              <w:rPr>
                <w:rFonts w:hint="eastAsia"/>
              </w:rPr>
              <w:t>責任者の氏名</w:t>
            </w:r>
          </w:p>
        </w:tc>
        <w:tc>
          <w:tcPr>
            <w:tcW w:w="5886" w:type="dxa"/>
            <w:vAlign w:val="bottom"/>
          </w:tcPr>
          <w:p w14:paraId="7B98DA71" w14:textId="26B5ED03" w:rsidR="003612CF" w:rsidRDefault="005E4FD0">
            <w:pPr>
              <w:overflowPunct/>
              <w:spacing w:after="67"/>
              <w:jc w:val="right"/>
            </w:pPr>
            <w:r>
              <w:rPr>
                <w:rFonts w:hint="eastAsia"/>
              </w:rPr>
              <w:t xml:space="preserve">(　　</w:t>
            </w:r>
            <w:r w:rsidR="00EC29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EC29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EC29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日生)</w:t>
            </w:r>
          </w:p>
        </w:tc>
      </w:tr>
      <w:tr w:rsidR="003612CF" w14:paraId="14C9B1C6" w14:textId="77777777">
        <w:trPr>
          <w:trHeight w:val="600"/>
        </w:trPr>
        <w:tc>
          <w:tcPr>
            <w:tcW w:w="2625" w:type="dxa"/>
            <w:vAlign w:val="center"/>
          </w:tcPr>
          <w:p w14:paraId="6F40707A" w14:textId="77777777" w:rsidR="003612CF" w:rsidRDefault="005E4FD0">
            <w:pPr>
              <w:overflowPunct/>
              <w:jc w:val="distribute"/>
            </w:pPr>
            <w:r>
              <w:rPr>
                <w:rFonts w:hint="eastAsia"/>
              </w:rPr>
              <w:t>所属部課名</w:t>
            </w:r>
          </w:p>
        </w:tc>
        <w:tc>
          <w:tcPr>
            <w:tcW w:w="5886" w:type="dxa"/>
            <w:vAlign w:val="center"/>
          </w:tcPr>
          <w:p w14:paraId="1627ED5C" w14:textId="6DBBC88C" w:rsidR="003612CF" w:rsidRDefault="005E4FD0">
            <w:pPr>
              <w:overflowPunct/>
              <w:jc w:val="right"/>
            </w:pPr>
            <w:r>
              <w:rPr>
                <w:rFonts w:hint="eastAsia"/>
              </w:rPr>
              <w:t xml:space="preserve">(電話　　</w:t>
            </w:r>
            <w:r w:rsidR="00EC29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)</w:t>
            </w:r>
          </w:p>
        </w:tc>
      </w:tr>
      <w:tr w:rsidR="003612CF" w14:paraId="15B02EBE" w14:textId="77777777">
        <w:trPr>
          <w:trHeight w:val="655"/>
        </w:trPr>
        <w:tc>
          <w:tcPr>
            <w:tcW w:w="2625" w:type="dxa"/>
            <w:vAlign w:val="center"/>
          </w:tcPr>
          <w:p w14:paraId="18B5BA1F" w14:textId="77777777" w:rsidR="003612CF" w:rsidRDefault="005E4FD0">
            <w:pPr>
              <w:overflowPunct/>
              <w:jc w:val="distribute"/>
            </w:pPr>
            <w:r>
              <w:rPr>
                <w:rFonts w:hint="eastAsia"/>
              </w:rPr>
              <w:t>備考</w:t>
            </w:r>
          </w:p>
          <w:p w14:paraId="0EB1EBCA" w14:textId="77777777" w:rsidR="003612CF" w:rsidRDefault="005E4FD0">
            <w:pPr>
              <w:overflowPunct/>
              <w:spacing w:before="67"/>
            </w:pPr>
            <w:r>
              <w:rPr>
                <w:rFonts w:hint="eastAsia"/>
              </w:rPr>
              <w:t>(資　　　 格　 　　等)</w:t>
            </w:r>
          </w:p>
        </w:tc>
        <w:tc>
          <w:tcPr>
            <w:tcW w:w="5886" w:type="dxa"/>
            <w:vAlign w:val="bottom"/>
          </w:tcPr>
          <w:p w14:paraId="5AAF6485" w14:textId="77777777" w:rsidR="003612CF" w:rsidRDefault="005E4FD0">
            <w:pPr>
              <w:overflowPunct/>
              <w:spacing w:after="67"/>
            </w:pPr>
            <w:r>
              <w:rPr>
                <w:rFonts w:hint="eastAsia"/>
              </w:rPr>
              <w:t xml:space="preserve">(　　　　　年　　　月　　　</w:t>
            </w:r>
            <w:proofErr w:type="gramStart"/>
            <w:r>
              <w:rPr>
                <w:rFonts w:hint="eastAsia"/>
              </w:rPr>
              <w:t>日取</w:t>
            </w:r>
            <w:proofErr w:type="gramEnd"/>
            <w:r>
              <w:rPr>
                <w:rFonts w:hint="eastAsia"/>
              </w:rPr>
              <w:t>得)</w:t>
            </w:r>
          </w:p>
        </w:tc>
      </w:tr>
    </w:tbl>
    <w:p w14:paraId="22FDDC22" w14:textId="77777777" w:rsidR="003612CF" w:rsidRDefault="003612CF">
      <w:pPr>
        <w:overflowPunct/>
      </w:pPr>
    </w:p>
    <w:sectPr w:rsidR="00361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195C" w14:textId="77777777" w:rsidR="003612CF" w:rsidRDefault="005E4FD0">
      <w:r>
        <w:separator/>
      </w:r>
    </w:p>
  </w:endnote>
  <w:endnote w:type="continuationSeparator" w:id="0">
    <w:p w14:paraId="55128A83" w14:textId="77777777" w:rsidR="003612CF" w:rsidRDefault="005E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6F49" w14:textId="77777777" w:rsidR="003612CF" w:rsidRDefault="005E4F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BEFDE5" w14:textId="77777777" w:rsidR="003612CF" w:rsidRDefault="003612C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CC09" w14:textId="77777777" w:rsidR="003612CF" w:rsidRDefault="003612C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939C" w14:textId="77777777" w:rsidR="003612CF" w:rsidRDefault="003612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BAAB" w14:textId="77777777" w:rsidR="003612CF" w:rsidRDefault="005E4FD0">
      <w:r>
        <w:separator/>
      </w:r>
    </w:p>
  </w:footnote>
  <w:footnote w:type="continuationSeparator" w:id="0">
    <w:p w14:paraId="345436D6" w14:textId="77777777" w:rsidR="003612CF" w:rsidRDefault="005E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A9A1" w14:textId="77777777" w:rsidR="003612CF" w:rsidRDefault="003612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4550" w14:textId="77777777" w:rsidR="003612CF" w:rsidRDefault="003612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6C21" w14:textId="77777777" w:rsidR="003612CF" w:rsidRDefault="003612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D0"/>
    <w:rsid w:val="003612CF"/>
    <w:rsid w:val="005E4FD0"/>
    <w:rsid w:val="00DF5133"/>
    <w:rsid w:val="00E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130275"/>
  <w15:chartTrackingRefBased/>
  <w15:docId w15:val="{1A7E1D48-E4AD-4787-BDE7-E8237538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mate\&#12487;&#12473;&#12463;&#12488;&#12483;&#12503;\&#20316;&#26989;&#20013;\MO\&#27096;&#24335;&#65423;&#65414;&#65389;&#65393;&#65433;&#20182;\&#26087;youshiki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126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様式第11号(第10条関係)</vt:lpstr>
      <vt:lpstr>様式第11号(第10条関係)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様式第11号(第10条関係)</dc:title>
  <dc:subject/>
  <dc:creator>(株)ぎょうせい</dc:creator>
  <cp:keywords/>
  <dc:description/>
  <cp:lastModifiedBy>Administrator</cp:lastModifiedBy>
  <cp:revision>3</cp:revision>
  <cp:lastPrinted>2012-01-11T02:17:00Z</cp:lastPrinted>
  <dcterms:created xsi:type="dcterms:W3CDTF">2022-12-09T01:59:00Z</dcterms:created>
  <dcterms:modified xsi:type="dcterms:W3CDTF">2026-06-26T04:41:00Z</dcterms:modified>
  <cp:category/>
</cp:coreProperties>
</file>