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AA45" w14:textId="77777777" w:rsidR="00EF2D4B" w:rsidRDefault="00EF2D4B">
      <w:pPr>
        <w:overflowPunct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0288F502" w14:textId="77777777" w:rsidR="00EF2D4B" w:rsidRDefault="00EF2D4B">
      <w:pPr>
        <w:overflowPunct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5B2BFC55" w14:textId="77777777" w:rsidR="00EF2D4B" w:rsidRDefault="00EF2D4B">
      <w:pPr>
        <w:overflowPunct/>
      </w:pPr>
    </w:p>
    <w:p w14:paraId="417C21F9" w14:textId="77777777" w:rsidR="00EF2D4B" w:rsidRDefault="00EF2D4B">
      <w:pPr>
        <w:overflowPunct/>
        <w:jc w:val="center"/>
      </w:pPr>
      <w:r>
        <w:rPr>
          <w:rFonts w:hint="eastAsia"/>
        </w:rPr>
        <w:t>除害施設新設</w:t>
      </w:r>
      <w:r>
        <w:t>(</w:t>
      </w:r>
      <w:r>
        <w:rPr>
          <w:rFonts w:hint="eastAsia"/>
        </w:rPr>
        <w:t>増設、改築</w:t>
      </w:r>
      <w:r>
        <w:t>)</w:t>
      </w:r>
      <w:r>
        <w:rPr>
          <w:rFonts w:hint="eastAsia"/>
        </w:rPr>
        <w:t>計画書</w:t>
      </w:r>
    </w:p>
    <w:p w14:paraId="523016D0" w14:textId="77777777" w:rsidR="00EF2D4B" w:rsidRDefault="00EF2D4B">
      <w:pPr>
        <w:overflowPunct/>
      </w:pPr>
    </w:p>
    <w:p w14:paraId="19E7FCBC" w14:textId="77777777" w:rsidR="00EF2D4B" w:rsidRDefault="00EF2D4B">
      <w:pPr>
        <w:overflowPunct/>
        <w:jc w:val="right"/>
      </w:pPr>
      <w:r>
        <w:rPr>
          <w:rFonts w:hint="eastAsia"/>
        </w:rPr>
        <w:t xml:space="preserve">年　　月　　日　　</w:t>
      </w:r>
    </w:p>
    <w:p w14:paraId="73D78399" w14:textId="77777777" w:rsidR="00EF2D4B" w:rsidRDefault="00EF2D4B">
      <w:pPr>
        <w:overflowPunct/>
      </w:pPr>
    </w:p>
    <w:p w14:paraId="2DE0737A" w14:textId="77777777" w:rsidR="00EF2D4B" w:rsidRDefault="00EF2D4B">
      <w:pPr>
        <w:overflowPunct/>
      </w:pPr>
      <w:r>
        <w:rPr>
          <w:rFonts w:hint="eastAsia"/>
        </w:rPr>
        <w:t xml:space="preserve">　大和郡山市長　様</w:t>
      </w:r>
    </w:p>
    <w:p w14:paraId="16BAE292" w14:textId="77777777" w:rsidR="00EF2D4B" w:rsidRDefault="00EF2D4B">
      <w:pPr>
        <w:overflowPunct/>
      </w:pPr>
    </w:p>
    <w:p w14:paraId="1A92A6F3" w14:textId="77777777" w:rsidR="00EF2D4B" w:rsidRDefault="00EF2D4B">
      <w:pPr>
        <w:overflowPunct/>
        <w:jc w:val="right"/>
      </w:pPr>
      <w:r>
        <w:rPr>
          <w:rFonts w:hint="eastAsia"/>
        </w:rPr>
        <w:t xml:space="preserve">設置者　住所　　　　　　　　　　　　</w:t>
      </w:r>
    </w:p>
    <w:p w14:paraId="071B7CB1" w14:textId="13F9E06B" w:rsidR="00EF2D4B" w:rsidRDefault="00EF2D4B">
      <w:pPr>
        <w:overflowPunct/>
        <w:jc w:val="right"/>
      </w:pPr>
      <w:r>
        <w:rPr>
          <w:rFonts w:hint="eastAsia"/>
        </w:rPr>
        <w:t xml:space="preserve">氏名　</w:t>
      </w:r>
      <w:r w:rsidR="00283E5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448B3F8F" w14:textId="77777777" w:rsidR="00EF2D4B" w:rsidRDefault="00EF2D4B">
      <w:pPr>
        <w:overflowPunct/>
        <w:jc w:val="right"/>
      </w:pPr>
      <w:r>
        <w:rPr>
          <w:rFonts w:hint="eastAsia"/>
        </w:rPr>
        <w:t xml:space="preserve">電話　　　　　　　　　　　　</w:t>
      </w:r>
    </w:p>
    <w:p w14:paraId="2D121FB3" w14:textId="77777777" w:rsidR="00EF2D4B" w:rsidRDefault="00EF2D4B">
      <w:pPr>
        <w:overflowPunct/>
      </w:pPr>
    </w:p>
    <w:p w14:paraId="2B56EC32" w14:textId="77777777" w:rsidR="00EF2D4B" w:rsidRDefault="00EF2D4B">
      <w:pPr>
        <w:overflowPunct/>
      </w:pPr>
      <w:r>
        <w:rPr>
          <w:rFonts w:hint="eastAsia"/>
        </w:rPr>
        <w:t xml:space="preserve">　除害施設を新設</w:t>
      </w:r>
      <w:r>
        <w:t>(</w:t>
      </w:r>
      <w:r>
        <w:rPr>
          <w:rFonts w:hint="eastAsia"/>
        </w:rPr>
        <w:t>増設・改築</w:t>
      </w:r>
      <w:r>
        <w:t>)</w:t>
      </w:r>
      <w:r>
        <w:rPr>
          <w:rFonts w:hint="eastAsia"/>
        </w:rPr>
        <w:t>したいので、次のとおり届け出ます。</w:t>
      </w:r>
    </w:p>
    <w:p w14:paraId="40B00FA8" w14:textId="77777777" w:rsidR="00EF2D4B" w:rsidRDefault="00EF2D4B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285"/>
      </w:tblGrid>
      <w:tr w:rsidR="00EF2D4B" w14:paraId="72C73BDB" w14:textId="77777777">
        <w:trPr>
          <w:trHeight w:val="500"/>
        </w:trPr>
        <w:tc>
          <w:tcPr>
            <w:tcW w:w="2226" w:type="dxa"/>
            <w:vAlign w:val="center"/>
          </w:tcPr>
          <w:p w14:paraId="3D558389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85" w:type="dxa"/>
          </w:tcPr>
          <w:p w14:paraId="14A4010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5B1A2341" w14:textId="77777777">
        <w:trPr>
          <w:trHeight w:val="500"/>
        </w:trPr>
        <w:tc>
          <w:tcPr>
            <w:tcW w:w="2226" w:type="dxa"/>
            <w:vAlign w:val="center"/>
          </w:tcPr>
          <w:p w14:paraId="60503F1C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除害施設設計者</w:t>
            </w:r>
          </w:p>
        </w:tc>
        <w:tc>
          <w:tcPr>
            <w:tcW w:w="6285" w:type="dxa"/>
            <w:vAlign w:val="center"/>
          </w:tcPr>
          <w:p w14:paraId="01920D70" w14:textId="77777777" w:rsidR="00EF2D4B" w:rsidRDefault="00EF2D4B">
            <w:pPr>
              <w:overflowPunct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</w:p>
        </w:tc>
      </w:tr>
      <w:tr w:rsidR="00EF2D4B" w14:paraId="4E50012C" w14:textId="77777777">
        <w:trPr>
          <w:trHeight w:val="500"/>
        </w:trPr>
        <w:tc>
          <w:tcPr>
            <w:tcW w:w="2226" w:type="dxa"/>
            <w:vAlign w:val="center"/>
          </w:tcPr>
          <w:p w14:paraId="14C75CD8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除害施設施工者</w:t>
            </w:r>
          </w:p>
        </w:tc>
        <w:tc>
          <w:tcPr>
            <w:tcW w:w="6285" w:type="dxa"/>
            <w:vAlign w:val="center"/>
          </w:tcPr>
          <w:p w14:paraId="3F417C72" w14:textId="77777777" w:rsidR="00EF2D4B" w:rsidRDefault="00EF2D4B">
            <w:pPr>
              <w:overflowPunct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</w:p>
        </w:tc>
      </w:tr>
      <w:tr w:rsidR="00EF2D4B" w14:paraId="0127ABE4" w14:textId="77777777">
        <w:trPr>
          <w:trHeight w:val="500"/>
        </w:trPr>
        <w:tc>
          <w:tcPr>
            <w:tcW w:w="2226" w:type="dxa"/>
            <w:vAlign w:val="center"/>
          </w:tcPr>
          <w:p w14:paraId="6E49D411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285" w:type="dxa"/>
            <w:vAlign w:val="center"/>
          </w:tcPr>
          <w:p w14:paraId="21597D46" w14:textId="77777777" w:rsidR="00EF2D4B" w:rsidRDefault="00EF2D4B">
            <w:pPr>
              <w:overflowPunct/>
            </w:pPr>
            <w:r>
              <w:rPr>
                <w:rFonts w:hint="eastAsia"/>
              </w:rPr>
              <w:t>着手予定　　年　　月　　日　　完成予定　　年　　月　　日</w:t>
            </w:r>
          </w:p>
        </w:tc>
      </w:tr>
      <w:tr w:rsidR="00EF2D4B" w14:paraId="1DF3B943" w14:textId="77777777">
        <w:trPr>
          <w:trHeight w:val="500"/>
        </w:trPr>
        <w:tc>
          <w:tcPr>
            <w:tcW w:w="2226" w:type="dxa"/>
            <w:vAlign w:val="center"/>
          </w:tcPr>
          <w:p w14:paraId="69FA0BEA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排水量</w:t>
            </w:r>
          </w:p>
        </w:tc>
        <w:tc>
          <w:tcPr>
            <w:tcW w:w="6285" w:type="dxa"/>
            <w:vAlign w:val="center"/>
          </w:tcPr>
          <w:p w14:paraId="38A7F1CB" w14:textId="77777777" w:rsidR="00EF2D4B" w:rsidRDefault="00EF2D4B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／日最大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／日平均</w:t>
            </w:r>
          </w:p>
        </w:tc>
      </w:tr>
      <w:tr w:rsidR="00EF2D4B" w14:paraId="2755A3FF" w14:textId="77777777">
        <w:trPr>
          <w:trHeight w:val="500"/>
        </w:trPr>
        <w:tc>
          <w:tcPr>
            <w:tcW w:w="2226" w:type="dxa"/>
            <w:vAlign w:val="center"/>
          </w:tcPr>
          <w:p w14:paraId="2A1701E1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除害施設管理責任者</w:t>
            </w:r>
          </w:p>
        </w:tc>
        <w:tc>
          <w:tcPr>
            <w:tcW w:w="6285" w:type="dxa"/>
          </w:tcPr>
          <w:p w14:paraId="4FAFD39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433A6DB4" w14:textId="77777777">
        <w:trPr>
          <w:trHeight w:val="959"/>
        </w:trPr>
        <w:tc>
          <w:tcPr>
            <w:tcW w:w="2226" w:type="dxa"/>
            <w:vAlign w:val="center"/>
          </w:tcPr>
          <w:p w14:paraId="1B813A71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285" w:type="dxa"/>
            <w:vAlign w:val="center"/>
          </w:tcPr>
          <w:p w14:paraId="47ABBB7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配置図　　　　　　　</w:t>
            </w:r>
            <w:r>
              <w:t>2</w:t>
            </w:r>
            <w:r>
              <w:rPr>
                <w:rFonts w:hint="eastAsia"/>
              </w:rPr>
              <w:t xml:space="preserve">　生産工程図及び排水工程図</w:t>
            </w:r>
          </w:p>
          <w:p w14:paraId="2244C4B1" w14:textId="77777777" w:rsidR="00EF2D4B" w:rsidRDefault="00EF2D4B">
            <w:pPr>
              <w:overflowPunct/>
              <w:spacing w:before="83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除害施設の設計書　　</w:t>
            </w:r>
            <w:r>
              <w:t>4</w:t>
            </w:r>
            <w:r>
              <w:rPr>
                <w:rFonts w:hint="eastAsia"/>
              </w:rPr>
              <w:t xml:space="preserve">　資金計画書</w:t>
            </w:r>
          </w:p>
        </w:tc>
      </w:tr>
    </w:tbl>
    <w:p w14:paraId="338F5D18" w14:textId="77777777" w:rsidR="00EF2D4B" w:rsidRDefault="00EF2D4B">
      <w:pPr>
        <w:overflowPunct/>
      </w:pPr>
      <w:r>
        <w:t>(</w:t>
      </w:r>
      <w:r>
        <w:rPr>
          <w:rFonts w:hint="eastAsia"/>
        </w:rPr>
        <w:t>注</w:t>
      </w:r>
      <w:r>
        <w:t>)</w:t>
      </w:r>
    </w:p>
    <w:p w14:paraId="1DF33F3B" w14:textId="77777777" w:rsidR="00EF2D4B" w:rsidRDefault="00EF2D4B">
      <w:pPr>
        <w:overflowPunct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別紙「水質の内容」の「※完了後」欄は、記入しないこと。</w:t>
      </w:r>
    </w:p>
    <w:p w14:paraId="17CD8849" w14:textId="77777777" w:rsidR="00EF2D4B" w:rsidRDefault="00EF2D4B">
      <w:pPr>
        <w:overflowPunct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添付図書には、次の事項を明示すること。</w:t>
      </w:r>
    </w:p>
    <w:p w14:paraId="6DC22714" w14:textId="424B45AB" w:rsidR="00283E5B" w:rsidRDefault="00EF2D4B" w:rsidP="00283E5B">
      <w:pPr>
        <w:overflowPunct/>
        <w:ind w:left="2409" w:hangingChars="1147" w:hanging="2409"/>
      </w:pPr>
      <w:r>
        <w:rPr>
          <w:rFonts w:hint="eastAsia"/>
        </w:rPr>
        <w:t xml:space="preserve">　　</w:t>
      </w:r>
      <w:r w:rsidR="00283E5B">
        <w:t>(1)</w:t>
      </w:r>
      <w:r w:rsidR="00283E5B">
        <w:rPr>
          <w:rFonts w:hint="eastAsia"/>
        </w:rPr>
        <w:t xml:space="preserve">　配置図・・・・敷地の境界線、敷地内の建築物の位置、給水設備の位置、排水箇所、排水設備の位置及び縮尺</w:t>
      </w:r>
    </w:p>
    <w:p w14:paraId="5D0BEACE" w14:textId="6824FB1B" w:rsidR="00EF2D4B" w:rsidRDefault="00EF2D4B" w:rsidP="00283E5B">
      <w:pPr>
        <w:overflowPunct/>
        <w:ind w:firstLineChars="202" w:firstLine="424"/>
      </w:pPr>
      <w:r>
        <w:t>(2)</w:t>
      </w:r>
      <w:r>
        <w:rPr>
          <w:rFonts w:hint="eastAsia"/>
        </w:rPr>
        <w:t xml:space="preserve">　生産工程図及び排水工程図・・・・生産工程及び排水工程のフローシート</w:t>
      </w:r>
    </w:p>
    <w:p w14:paraId="68D37C02" w14:textId="77777777" w:rsidR="00283E5B" w:rsidRDefault="00EF2D4B" w:rsidP="00283E5B">
      <w:pPr>
        <w:overflowPunct/>
      </w:pPr>
      <w:r>
        <w:rPr>
          <w:rFonts w:hint="eastAsia"/>
        </w:rPr>
        <w:t xml:space="preserve">　　</w:t>
      </w:r>
      <w:r w:rsidR="00283E5B">
        <w:t>(3)</w:t>
      </w:r>
      <w:r w:rsidR="00283E5B">
        <w:rPr>
          <w:rFonts w:hint="eastAsia"/>
        </w:rPr>
        <w:t xml:space="preserve">　除害施設の設計書・・・・①　排水の時間的変動と濃度の変化</w:t>
      </w:r>
    </w:p>
    <w:p w14:paraId="14494BD2" w14:textId="77777777" w:rsidR="00283E5B" w:rsidRDefault="00283E5B" w:rsidP="00283E5B">
      <w:pPr>
        <w:overflowPunct/>
        <w:ind w:firstLineChars="1653" w:firstLine="3471"/>
      </w:pPr>
      <w:r>
        <w:rPr>
          <w:rFonts w:hint="eastAsia"/>
        </w:rPr>
        <w:t>②　処理方法、処理目標及びその計算根拠</w:t>
      </w:r>
    </w:p>
    <w:p w14:paraId="5AEE6AC3" w14:textId="77777777" w:rsidR="00283E5B" w:rsidRDefault="00283E5B" w:rsidP="00283E5B">
      <w:pPr>
        <w:overflowPunct/>
        <w:ind w:firstLineChars="1653" w:firstLine="3471"/>
      </w:pPr>
      <w:r>
        <w:rPr>
          <w:rFonts w:hint="eastAsia"/>
        </w:rPr>
        <w:t>③　発生汚泥等の処理及び処分の方法</w:t>
      </w:r>
    </w:p>
    <w:p w14:paraId="0782B2E1" w14:textId="77777777" w:rsidR="00283E5B" w:rsidRDefault="00283E5B" w:rsidP="00283E5B">
      <w:pPr>
        <w:overflowPunct/>
        <w:ind w:firstLineChars="1653" w:firstLine="3471"/>
      </w:pPr>
      <w:r>
        <w:rPr>
          <w:rFonts w:hint="eastAsia"/>
        </w:rPr>
        <w:t>④　土木及び機械工事の設計図</w:t>
      </w:r>
    </w:p>
    <w:p w14:paraId="3C1514C4" w14:textId="77777777" w:rsidR="00283E5B" w:rsidRDefault="00283E5B" w:rsidP="00283E5B">
      <w:pPr>
        <w:overflowPunct/>
        <w:ind w:firstLineChars="1653" w:firstLine="3471"/>
      </w:pPr>
      <w:r>
        <w:rPr>
          <w:rFonts w:hint="eastAsia"/>
        </w:rPr>
        <w:t>⑤　処理工程図</w:t>
      </w:r>
    </w:p>
    <w:p w14:paraId="3E8294D9" w14:textId="4D29E670" w:rsidR="00283E5B" w:rsidRDefault="00283E5B" w:rsidP="00283E5B">
      <w:pPr>
        <w:overflowPunct/>
        <w:ind w:firstLineChars="1653" w:firstLine="3471"/>
      </w:pPr>
      <w:r>
        <w:rPr>
          <w:rFonts w:hint="eastAsia"/>
        </w:rPr>
        <w:t>⑥　工事費概算額</w:t>
      </w:r>
    </w:p>
    <w:p w14:paraId="324EF196" w14:textId="71CC1D07" w:rsidR="00EF2D4B" w:rsidRDefault="00EF2D4B" w:rsidP="00283E5B">
      <w:pPr>
        <w:overflowPunct/>
        <w:ind w:firstLineChars="202" w:firstLine="424"/>
      </w:pPr>
      <w:r>
        <w:t>(4)</w:t>
      </w:r>
      <w:r>
        <w:rPr>
          <w:rFonts w:hint="eastAsia"/>
        </w:rPr>
        <w:t xml:space="preserve">　資金計画書・・・・自己又は借入資金の別及び借入先</w:t>
      </w:r>
    </w:p>
    <w:p w14:paraId="1996D366" w14:textId="77777777" w:rsidR="00EF2D4B" w:rsidRDefault="00EF2D4B">
      <w:pPr>
        <w:overflowPunct/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p w14:paraId="4A38A39B" w14:textId="77777777" w:rsidR="00EF2D4B" w:rsidRDefault="00EF2D4B">
      <w:pPr>
        <w:overflowPunct/>
        <w:jc w:val="center"/>
      </w:pPr>
      <w:r>
        <w:rPr>
          <w:rFonts w:hint="eastAsia"/>
          <w:spacing w:val="105"/>
        </w:rPr>
        <w:t>水質の内</w:t>
      </w:r>
      <w:r>
        <w:rPr>
          <w:rFonts w:hint="eastAsia"/>
        </w:rPr>
        <w:t>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2786"/>
        <w:gridCol w:w="1050"/>
        <w:gridCol w:w="1292"/>
        <w:gridCol w:w="1292"/>
        <w:gridCol w:w="1293"/>
      </w:tblGrid>
      <w:tr w:rsidR="00EF2D4B" w14:paraId="7E041FD6" w14:textId="77777777">
        <w:trPr>
          <w:cantSplit/>
          <w:trHeight w:val="380"/>
        </w:trPr>
        <w:tc>
          <w:tcPr>
            <w:tcW w:w="4634" w:type="dxa"/>
            <w:gridSpan w:val="3"/>
            <w:vMerge w:val="restart"/>
            <w:vAlign w:val="center"/>
          </w:tcPr>
          <w:p w14:paraId="79E949F2" w14:textId="77777777" w:rsidR="00EF2D4B" w:rsidRDefault="00EF2D4B">
            <w:pPr>
              <w:overflowPunct/>
              <w:jc w:val="center"/>
            </w:pPr>
            <w:r>
              <w:rPr>
                <w:rFonts w:hint="eastAsia"/>
                <w:spacing w:val="84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584" w:type="dxa"/>
            <w:gridSpan w:val="2"/>
            <w:vAlign w:val="center"/>
          </w:tcPr>
          <w:p w14:paraId="05C6C48D" w14:textId="77777777" w:rsidR="00EF2D4B" w:rsidRDefault="00EF2D4B">
            <w:pPr>
              <w:overflowPunct/>
              <w:jc w:val="center"/>
            </w:pPr>
            <w:r>
              <w:rPr>
                <w:rFonts w:hint="eastAsia"/>
                <w:spacing w:val="315"/>
              </w:rPr>
              <w:t>計</w:t>
            </w:r>
            <w:r>
              <w:rPr>
                <w:rFonts w:hint="eastAsia"/>
              </w:rPr>
              <w:t>画</w:t>
            </w:r>
          </w:p>
        </w:tc>
        <w:tc>
          <w:tcPr>
            <w:tcW w:w="1293" w:type="dxa"/>
            <w:vMerge w:val="restart"/>
            <w:vAlign w:val="center"/>
          </w:tcPr>
          <w:p w14:paraId="356EFD9C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※完了後</w:t>
            </w:r>
          </w:p>
        </w:tc>
      </w:tr>
      <w:tr w:rsidR="00EF2D4B" w14:paraId="0D4EF4F7" w14:textId="77777777">
        <w:trPr>
          <w:cantSplit/>
          <w:trHeight w:val="380"/>
        </w:trPr>
        <w:tc>
          <w:tcPr>
            <w:tcW w:w="4634" w:type="dxa"/>
            <w:gridSpan w:val="3"/>
            <w:vMerge/>
          </w:tcPr>
          <w:p w14:paraId="7F465098" w14:textId="77777777" w:rsidR="00EF2D4B" w:rsidRDefault="00EF2D4B">
            <w:pPr>
              <w:overflowPunct/>
            </w:pPr>
          </w:p>
        </w:tc>
        <w:tc>
          <w:tcPr>
            <w:tcW w:w="1292" w:type="dxa"/>
            <w:vAlign w:val="center"/>
          </w:tcPr>
          <w:p w14:paraId="478EE129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原水</w:t>
            </w:r>
          </w:p>
        </w:tc>
        <w:tc>
          <w:tcPr>
            <w:tcW w:w="1292" w:type="dxa"/>
            <w:vAlign w:val="center"/>
          </w:tcPr>
          <w:p w14:paraId="4F60CB2B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処理水</w:t>
            </w:r>
          </w:p>
        </w:tc>
        <w:tc>
          <w:tcPr>
            <w:tcW w:w="1293" w:type="dxa"/>
            <w:vMerge/>
          </w:tcPr>
          <w:p w14:paraId="4F5F1254" w14:textId="77777777" w:rsidR="00EF2D4B" w:rsidRDefault="00EF2D4B">
            <w:pPr>
              <w:overflowPunct/>
              <w:jc w:val="distribute"/>
            </w:pPr>
          </w:p>
        </w:tc>
      </w:tr>
      <w:tr w:rsidR="00EF2D4B" w14:paraId="1B673FE2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2918500B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温度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24C38533" w14:textId="77777777" w:rsidR="00EF2D4B" w:rsidRDefault="00EF2D4B">
            <w:pPr>
              <w:overflowPunct/>
              <w:jc w:val="center"/>
            </w:pPr>
            <w:r>
              <w:rPr>
                <w:rFonts w:hint="eastAsia"/>
              </w:rPr>
              <w:t>℃</w:t>
            </w:r>
          </w:p>
        </w:tc>
        <w:tc>
          <w:tcPr>
            <w:tcW w:w="1292" w:type="dxa"/>
          </w:tcPr>
          <w:p w14:paraId="7BD9A8C6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682CBD6C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176BBE1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0005B9AA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630A934C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色相</w:t>
            </w:r>
          </w:p>
        </w:tc>
        <w:tc>
          <w:tcPr>
            <w:tcW w:w="1050" w:type="dxa"/>
            <w:tcBorders>
              <w:left w:val="nil"/>
            </w:tcBorders>
          </w:tcPr>
          <w:p w14:paraId="27C1AE6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C4CF040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3EA995A0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0ADDF4D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1690818B" w14:textId="77777777">
        <w:trPr>
          <w:cantSplit/>
          <w:trHeight w:val="706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76B06A06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アンモニア性窒素、亜硝酸性窒素及び硝酸性窒素含有量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68E05C05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02370C8E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14E943C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53DB13B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4F6FC2DD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40C66319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水素イオン濃度</w:t>
            </w:r>
          </w:p>
        </w:tc>
        <w:tc>
          <w:tcPr>
            <w:tcW w:w="1050" w:type="dxa"/>
            <w:tcBorders>
              <w:left w:val="nil"/>
            </w:tcBorders>
          </w:tcPr>
          <w:p w14:paraId="15D4995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180C521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2BB6E765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22D7E4C3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6564D90F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0D9370B4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生物化学的酸素要求量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6C5769C0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7080EC13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1CED8286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5EB51EA0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61B86177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68E7F4BB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浮遊物質量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25A4936F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35B8D993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F7FA47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2ED5F8D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454693BD" w14:textId="77777777">
        <w:trPr>
          <w:cantSplit/>
          <w:trHeight w:val="360"/>
        </w:trPr>
        <w:tc>
          <w:tcPr>
            <w:tcW w:w="3584" w:type="dxa"/>
            <w:gridSpan w:val="2"/>
            <w:tcBorders>
              <w:bottom w:val="nil"/>
              <w:right w:val="nil"/>
            </w:tcBorders>
            <w:vAlign w:val="center"/>
          </w:tcPr>
          <w:p w14:paraId="797FFAC1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ノルマルヘキサン抽出物含有量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3DC3A6DD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15E543BB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17640F70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74B0FF7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15D24DC5" w14:textId="77777777">
        <w:trPr>
          <w:cantSplit/>
          <w:trHeight w:val="360"/>
        </w:trPr>
        <w:tc>
          <w:tcPr>
            <w:tcW w:w="798" w:type="dxa"/>
            <w:vMerge w:val="restart"/>
            <w:tcBorders>
              <w:top w:val="nil"/>
            </w:tcBorders>
          </w:tcPr>
          <w:p w14:paraId="3F9E8304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6" w:type="dxa"/>
            <w:tcBorders>
              <w:left w:val="nil"/>
              <w:right w:val="nil"/>
            </w:tcBorders>
            <w:vAlign w:val="center"/>
          </w:tcPr>
          <w:p w14:paraId="3F1503A0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鉱油類含有量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2438DC6E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346D307E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BEA2504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409B0317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504B8E80" w14:textId="77777777">
        <w:trPr>
          <w:cantSplit/>
          <w:trHeight w:val="360"/>
        </w:trPr>
        <w:tc>
          <w:tcPr>
            <w:tcW w:w="798" w:type="dxa"/>
            <w:vMerge/>
            <w:vAlign w:val="center"/>
          </w:tcPr>
          <w:p w14:paraId="3FFE2BD3" w14:textId="77777777" w:rsidR="00EF2D4B" w:rsidRDefault="00EF2D4B">
            <w:pPr>
              <w:overflowPunct/>
              <w:jc w:val="distribute"/>
            </w:pPr>
          </w:p>
        </w:tc>
        <w:tc>
          <w:tcPr>
            <w:tcW w:w="2786" w:type="dxa"/>
            <w:tcBorders>
              <w:left w:val="nil"/>
              <w:right w:val="nil"/>
            </w:tcBorders>
            <w:vAlign w:val="center"/>
          </w:tcPr>
          <w:p w14:paraId="14E40C68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動植物油脂類含有量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0BBCA197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5E8FCCFC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DB7C30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1DC2ABF5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883197E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7DA69CB0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窒素含有量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7BD6041F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5C690096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34866E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4BA0F27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C3B23BD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5875FB8C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燐含有量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413FFE9B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4F17447E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AAB7AD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2F94D84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0ADA965C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03D71016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沃素消費量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6C90CA5F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09B08910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486E9A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56BF7AE5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1A99C270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7EC701DD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カドミウム及びその化合物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339F6F33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0679D15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A61D4D3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662E55A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0DBCA957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17C50E71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シアン化合物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7DC7D106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75AADA6C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368A5C3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74FFA07C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D27CCD3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19B91E7D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有機燐化合物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6DD35782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5FD0F59C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6E6B445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242A130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20E5EEBC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7AE9B515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鉛及びその化合物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72D4DF56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6B88D80E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7BD58DF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4AB51B52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10DB61CF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300462E3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六価クロム化合物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335267F8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7B6B7633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64A26BF3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461438F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4B4E8E6A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4B440D80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砒素及びその化合物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0CC6D666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431BB3F0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18D2D076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6A940346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47B2DF3F" w14:textId="77777777">
        <w:trPr>
          <w:cantSplit/>
          <w:trHeight w:val="678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1FBA4742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水銀及びアルキル水銀その他の水銀化合物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484C8525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3A9CB1E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28630155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7936D5BE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4B3CB1F6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342B4C3A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アルキル水銀化合物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7C182CD3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467CA01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3616CC4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23A6A60B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0D5418E4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72840C85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ポリ塩化ビフェニル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4EE14892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33A9E56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17D35F04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22F0DCD2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0B63DCC8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6E4BA9EF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トリクロロエチレン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67C31E1F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43678578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7578303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1EDFD10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6F3DEFE6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11199E34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テトラクロロエチレン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1ED6F78D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37E39AB7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31B324B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40935558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07F9BF93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36295014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ジクロロメタン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69F1DD1D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7EBC972B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24005392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3B92C0C3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12093D9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13372FDD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四塩化炭素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4733F35F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2F0C654B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996C9A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78C322F2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F636131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09D4E871" w14:textId="77777777" w:rsidR="00EF2D4B" w:rsidRDefault="00EF2D4B">
            <w:pPr>
              <w:overflowPunct/>
            </w:pPr>
            <w:r>
              <w:rPr>
                <w:spacing w:val="126"/>
              </w:rPr>
              <w:t>1</w:t>
            </w:r>
            <w:r>
              <w:rPr>
                <w:rFonts w:hint="eastAsia"/>
                <w:spacing w:val="63"/>
              </w:rPr>
              <w:t>，</w:t>
            </w:r>
            <w:r>
              <w:rPr>
                <w:spacing w:val="126"/>
              </w:rPr>
              <w:t>2</w:t>
            </w:r>
            <w:r>
              <w:rPr>
                <w:rFonts w:hint="eastAsia"/>
                <w:spacing w:val="63"/>
              </w:rPr>
              <w:t>―ジクロロエタ</w:t>
            </w:r>
            <w:r>
              <w:rPr>
                <w:rFonts w:hint="eastAsia"/>
              </w:rPr>
              <w:t>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47E5ED39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5ACA8A0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271F3FF0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74E48F8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2AF63FB5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2294A0B2" w14:textId="77777777" w:rsidR="00EF2D4B" w:rsidRDefault="00EF2D4B">
            <w:pPr>
              <w:overflowPunct/>
            </w:pPr>
            <w:r>
              <w:rPr>
                <w:spacing w:val="96"/>
              </w:rPr>
              <w:t>1</w:t>
            </w:r>
            <w:r>
              <w:rPr>
                <w:rFonts w:hint="eastAsia"/>
                <w:spacing w:val="48"/>
              </w:rPr>
              <w:t>，</w:t>
            </w:r>
            <w:r>
              <w:rPr>
                <w:spacing w:val="96"/>
              </w:rPr>
              <w:t>1</w:t>
            </w:r>
            <w:r>
              <w:rPr>
                <w:rFonts w:hint="eastAsia"/>
                <w:spacing w:val="48"/>
              </w:rPr>
              <w:t>―ジクロロエチレ</w:t>
            </w:r>
            <w:r>
              <w:rPr>
                <w:rFonts w:hint="eastAsia"/>
              </w:rPr>
              <w:t>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3AE584F0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1229AE7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64173624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6984E947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B9D45FE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43F6C058" w14:textId="77777777" w:rsidR="00EF2D4B" w:rsidRDefault="00EF2D4B">
            <w:pPr>
              <w:overflowPunct/>
            </w:pPr>
            <w:r>
              <w:rPr>
                <w:rFonts w:hint="eastAsia"/>
                <w:spacing w:val="15"/>
              </w:rPr>
              <w:t>シス―</w:t>
            </w:r>
            <w:r>
              <w:rPr>
                <w:spacing w:val="30"/>
              </w:rPr>
              <w:t>1</w:t>
            </w:r>
            <w:r>
              <w:rPr>
                <w:rFonts w:hint="eastAsia"/>
                <w:spacing w:val="15"/>
              </w:rPr>
              <w:t>，</w:t>
            </w:r>
            <w:r>
              <w:rPr>
                <w:spacing w:val="30"/>
              </w:rPr>
              <w:t>2</w:t>
            </w:r>
            <w:r>
              <w:rPr>
                <w:rFonts w:hint="eastAsia"/>
                <w:spacing w:val="15"/>
              </w:rPr>
              <w:t>―ジクロロエチレ</w:t>
            </w:r>
            <w:r>
              <w:rPr>
                <w:rFonts w:hint="eastAsia"/>
              </w:rPr>
              <w:t>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6C3DD5A5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1B3A077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1C3C2E2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4BC264AE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66237CB5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5B9318DC" w14:textId="77777777" w:rsidR="00EF2D4B" w:rsidRDefault="00EF2D4B">
            <w:pPr>
              <w:overflowPunct/>
            </w:pPr>
            <w:r>
              <w:rPr>
                <w:spacing w:val="56"/>
              </w:rPr>
              <w:t>1</w:t>
            </w:r>
            <w:r>
              <w:rPr>
                <w:rFonts w:hint="eastAsia"/>
                <w:spacing w:val="28"/>
              </w:rPr>
              <w:t>，</w:t>
            </w:r>
            <w:r>
              <w:rPr>
                <w:spacing w:val="56"/>
              </w:rPr>
              <w:t>1</w:t>
            </w:r>
            <w:r>
              <w:rPr>
                <w:rFonts w:hint="eastAsia"/>
                <w:spacing w:val="28"/>
              </w:rPr>
              <w:t>，</w:t>
            </w:r>
            <w:r>
              <w:rPr>
                <w:spacing w:val="56"/>
              </w:rPr>
              <w:t>1</w:t>
            </w:r>
            <w:r>
              <w:rPr>
                <w:rFonts w:hint="eastAsia"/>
                <w:spacing w:val="28"/>
              </w:rPr>
              <w:t>―トリクロロエタ</w:t>
            </w:r>
            <w:r>
              <w:rPr>
                <w:rFonts w:hint="eastAsia"/>
              </w:rPr>
              <w:t>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352D85DE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2E75563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667A2BA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77E9F9D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6F6DB3CF" w14:textId="77777777">
        <w:trPr>
          <w:cantSplit/>
          <w:trHeight w:val="36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7A741B78" w14:textId="77777777" w:rsidR="00EF2D4B" w:rsidRDefault="00EF2D4B">
            <w:pPr>
              <w:overflowPunct/>
            </w:pPr>
            <w:r>
              <w:rPr>
                <w:spacing w:val="56"/>
              </w:rPr>
              <w:t>1</w:t>
            </w:r>
            <w:r>
              <w:rPr>
                <w:rFonts w:hint="eastAsia"/>
                <w:spacing w:val="28"/>
              </w:rPr>
              <w:t>，</w:t>
            </w:r>
            <w:r>
              <w:rPr>
                <w:spacing w:val="56"/>
              </w:rPr>
              <w:t>1</w:t>
            </w:r>
            <w:r>
              <w:rPr>
                <w:rFonts w:hint="eastAsia"/>
                <w:spacing w:val="28"/>
              </w:rPr>
              <w:t>，</w:t>
            </w:r>
            <w:r>
              <w:rPr>
                <w:spacing w:val="56"/>
              </w:rPr>
              <w:t>2</w:t>
            </w:r>
            <w:r>
              <w:rPr>
                <w:rFonts w:hint="eastAsia"/>
                <w:spacing w:val="28"/>
              </w:rPr>
              <w:t>―トリクロロエタ</w:t>
            </w:r>
            <w:r>
              <w:rPr>
                <w:rFonts w:hint="eastAsia"/>
              </w:rPr>
              <w:t>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534EC420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0FC6F172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E295284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724F835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3D157B27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5E97EFED" w14:textId="77777777" w:rsidR="00EF2D4B" w:rsidRDefault="00EF2D4B">
            <w:pPr>
              <w:overflowPunct/>
            </w:pPr>
            <w:r>
              <w:rPr>
                <w:spacing w:val="96"/>
              </w:rPr>
              <w:lastRenderedPageBreak/>
              <w:t>1</w:t>
            </w:r>
            <w:r>
              <w:rPr>
                <w:rFonts w:hint="eastAsia"/>
                <w:spacing w:val="48"/>
              </w:rPr>
              <w:t>，</w:t>
            </w:r>
            <w:r>
              <w:rPr>
                <w:spacing w:val="96"/>
              </w:rPr>
              <w:t>3</w:t>
            </w:r>
            <w:r>
              <w:rPr>
                <w:rFonts w:hint="eastAsia"/>
                <w:spacing w:val="48"/>
              </w:rPr>
              <w:t>―ジクロロプロペ</w:t>
            </w:r>
            <w:r>
              <w:rPr>
                <w:rFonts w:hint="eastAsia"/>
              </w:rPr>
              <w:t>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05DC4E50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6FB5062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EBA4E74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1C607FD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3D2FC503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7C226067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チウラム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4DD95C6F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26BBE278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10EBEEC3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4633682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E5D8D74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6CA5CEF1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シマジン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3000DF00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2C77C8C2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A5D987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43ADD1FC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66556D65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6608A455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チオベンカルブ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74954132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1CF2FFB8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314906B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59928DC4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4ED0E1F2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7652A9AF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ベンゼン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5C44914A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4D86A15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0E78DAC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0E32D2E2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26886D3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3E78E372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セレン及びその化合物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3EBA60C9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0F1FC6BB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117A0E4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12842412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0CBB646C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2F094703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ほう素及びその化合物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11F60965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26D3303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EEDCDF5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5402DBE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5B37221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0C08307F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ふっ素及びその化合物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31392086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77A18AD8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B587C54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5CA65FBB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32F3CD31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002E5D18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フェノール類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0DB61400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1D29F2E9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6D588B3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78E2E18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68BEF045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4E13AB17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銅及びその化合物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63976679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424316FC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22D59206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764FA6CD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149B1910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00147331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亜鉛及びその化合物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2B93D666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6194D85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263CDF3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084D329B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698BE5F2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1D1D297F" w14:textId="77777777" w:rsidR="00EF2D4B" w:rsidRDefault="00EF2D4B">
            <w:pPr>
              <w:overflowPunct/>
            </w:pPr>
            <w:r>
              <w:rPr>
                <w:rFonts w:hint="eastAsia"/>
                <w:spacing w:val="42"/>
              </w:rPr>
              <w:t>鉄及びその化合物</w:t>
            </w:r>
            <w:r>
              <w:t>(</w:t>
            </w:r>
            <w:r>
              <w:rPr>
                <w:rFonts w:hint="eastAsia"/>
                <w:spacing w:val="42"/>
              </w:rPr>
              <w:t>溶解</w:t>
            </w:r>
            <w:r>
              <w:rPr>
                <w:rFonts w:hint="eastAsia"/>
              </w:rPr>
              <w:t>性</w:t>
            </w:r>
            <w:r>
              <w:t>)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02CDA6D6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26860DFA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7FD2E611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58D11E7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A42ED70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37015FC3" w14:textId="77777777" w:rsidR="00EF2D4B" w:rsidRDefault="00EF2D4B">
            <w:pPr>
              <w:overflowPunct/>
            </w:pPr>
            <w:r>
              <w:rPr>
                <w:rFonts w:hint="eastAsia"/>
                <w:spacing w:val="8"/>
              </w:rPr>
              <w:t>マンガン及びその化合物</w:t>
            </w:r>
            <w:r>
              <w:t>(</w:t>
            </w:r>
            <w:r>
              <w:rPr>
                <w:rFonts w:hint="eastAsia"/>
                <w:spacing w:val="8"/>
              </w:rPr>
              <w:t>溶解</w:t>
            </w:r>
            <w:r>
              <w:rPr>
                <w:rFonts w:hint="eastAsia"/>
              </w:rPr>
              <w:t>性</w:t>
            </w:r>
            <w:r>
              <w:t>)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4AC3966E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4C6EC497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078AB66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40543A07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7A936335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749BEC27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クロム及びその化合物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1CBF87C9" w14:textId="77777777" w:rsidR="00EF2D4B" w:rsidRDefault="00EF2D4B">
            <w:pPr>
              <w:overflowPunct/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7AC8E7FB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87890B5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1454216F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F2D4B" w14:paraId="36165949" w14:textId="77777777">
        <w:trPr>
          <w:cantSplit/>
          <w:trHeight w:val="320"/>
        </w:trPr>
        <w:tc>
          <w:tcPr>
            <w:tcW w:w="3584" w:type="dxa"/>
            <w:gridSpan w:val="2"/>
            <w:tcBorders>
              <w:right w:val="nil"/>
            </w:tcBorders>
            <w:vAlign w:val="center"/>
          </w:tcPr>
          <w:p w14:paraId="0351D7D3" w14:textId="77777777" w:rsidR="00EF2D4B" w:rsidRDefault="00EF2D4B">
            <w:pPr>
              <w:overflowPunct/>
              <w:jc w:val="distribute"/>
            </w:pPr>
            <w:r>
              <w:rPr>
                <w:rFonts w:hint="eastAsia"/>
              </w:rPr>
              <w:t>ダイオキシン類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75D17EF5" w14:textId="77777777" w:rsidR="00EF2D4B" w:rsidRDefault="00EF2D4B">
            <w:pPr>
              <w:overflowPunct/>
              <w:jc w:val="center"/>
            </w:pPr>
            <w:proofErr w:type="spellStart"/>
            <w:r>
              <w:t>pg</w:t>
            </w:r>
            <w:proofErr w:type="spellEnd"/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292" w:type="dxa"/>
          </w:tcPr>
          <w:p w14:paraId="01007DE3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AEA21D8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14:paraId="53210DAC" w14:textId="77777777" w:rsidR="00EF2D4B" w:rsidRDefault="00EF2D4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6C26EE" w14:textId="77777777" w:rsidR="00EF2D4B" w:rsidRDefault="00EF2D4B">
      <w:pPr>
        <w:overflowPunct/>
      </w:pPr>
    </w:p>
    <w:sectPr w:rsidR="00EF2D4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A7D4" w14:textId="77777777" w:rsidR="00EF2D4B" w:rsidRDefault="00EF2D4B" w:rsidP="00581EF0">
      <w:r>
        <w:separator/>
      </w:r>
    </w:p>
  </w:endnote>
  <w:endnote w:type="continuationSeparator" w:id="0">
    <w:p w14:paraId="69953F29" w14:textId="77777777" w:rsidR="00EF2D4B" w:rsidRDefault="00EF2D4B" w:rsidP="0058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C770" w14:textId="77777777" w:rsidR="00EF2D4B" w:rsidRDefault="00EF2D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BE0AF8" w14:textId="77777777" w:rsidR="00EF2D4B" w:rsidRDefault="00EF2D4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DF10" w14:textId="77777777" w:rsidR="00EF2D4B" w:rsidRDefault="00EF2D4B" w:rsidP="00581EF0">
      <w:r>
        <w:separator/>
      </w:r>
    </w:p>
  </w:footnote>
  <w:footnote w:type="continuationSeparator" w:id="0">
    <w:p w14:paraId="022CE514" w14:textId="77777777" w:rsidR="00EF2D4B" w:rsidRDefault="00EF2D4B" w:rsidP="0058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4B"/>
    <w:rsid w:val="00061F4A"/>
    <w:rsid w:val="000962AB"/>
    <w:rsid w:val="00283E5B"/>
    <w:rsid w:val="00581EF0"/>
    <w:rsid w:val="00853FCC"/>
    <w:rsid w:val="009357A0"/>
    <w:rsid w:val="00DC5081"/>
    <w:rsid w:val="00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594D2"/>
  <w14:defaultImageDpi w14:val="0"/>
  <w15:docId w15:val="{18733B26-E7F5-4F3F-BE0C-8D10E35C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mate\&#12487;&#12473;&#12463;&#12488;&#12483;&#12503;\&#20316;&#26989;&#20013;\MO\&#27096;&#24335;&#65423;&#65414;&#65389;&#65393;&#65433;&#20182;\&#26087;youshiki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4</TotalTime>
  <Pages>3</Pages>
  <Words>986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subject/>
  <dc:creator>(株)ぎょうせい</dc:creator>
  <cp:keywords/>
  <dc:description/>
  <cp:lastModifiedBy>下水道推進課・村井　悠真</cp:lastModifiedBy>
  <cp:revision>4</cp:revision>
  <dcterms:created xsi:type="dcterms:W3CDTF">2023-01-17T07:28:00Z</dcterms:created>
  <dcterms:modified xsi:type="dcterms:W3CDTF">2026-07-08T08:47:00Z</dcterms:modified>
</cp:coreProperties>
</file>